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CA6A" w14:textId="100F4376" w:rsidR="00CF303B" w:rsidRDefault="00690412" w:rsidP="00CF303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OF </w:t>
      </w:r>
      <w:bookmarkStart w:id="0" w:name="_Hlk31972175"/>
      <w:r w:rsidR="00666591">
        <w:rPr>
          <w:rFonts w:asciiTheme="minorHAnsi" w:hAnsiTheme="minorHAnsi" w:cs="Calibri"/>
          <w:b/>
          <w:bCs/>
          <w:sz w:val="28"/>
        </w:rPr>
        <w:t>CHANGE OF ADDRESS</w:t>
      </w:r>
    </w:p>
    <w:p w14:paraId="35377C86" w14:textId="77777777" w:rsidR="00CF303B" w:rsidRPr="00CF303B" w:rsidRDefault="00CF303B" w:rsidP="00CF303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085C3E92" w14:textId="6951BCF6" w:rsidR="00CF303B" w:rsidRDefault="00A23A39" w:rsidP="00CF303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1" w:name="_Hlk31959557"/>
      <w:r>
        <w:rPr>
          <w:rFonts w:asciiTheme="minorHAnsi" w:hAnsiTheme="minorHAnsi" w:cs="Calibri"/>
          <w:iCs/>
        </w:rPr>
        <w:t xml:space="preserve">ENVIRONMENT, RESOURCES AND DEVELOPMENT </w:t>
      </w:r>
      <w:r w:rsidR="00CF303B" w:rsidRPr="00F54491">
        <w:rPr>
          <w:rFonts w:asciiTheme="minorHAnsi" w:hAnsiTheme="minorHAnsi" w:cs="Calibri"/>
          <w:iCs/>
        </w:rPr>
        <w:t xml:space="preserve">COURT </w:t>
      </w:r>
      <w:r w:rsidR="00CF303B" w:rsidRPr="00F54491">
        <w:rPr>
          <w:rFonts w:asciiTheme="minorHAnsi" w:hAnsiTheme="minorHAnsi" w:cs="Calibri"/>
          <w:bCs/>
        </w:rPr>
        <w:t>OF SOUTH AUSTRALIA</w:t>
      </w:r>
      <w:r w:rsidR="00CF303B">
        <w:rPr>
          <w:rFonts w:asciiTheme="minorHAnsi" w:hAnsiTheme="minorHAnsi" w:cs="Calibri"/>
          <w:bCs/>
        </w:rPr>
        <w:t xml:space="preserve"> </w:t>
      </w:r>
    </w:p>
    <w:p w14:paraId="55D91665" w14:textId="77777777" w:rsidR="00CF303B" w:rsidRPr="00017403" w:rsidRDefault="00CF303B" w:rsidP="003E4C3E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54EC48A8" w14:textId="77777777" w:rsidR="0094418A" w:rsidRPr="0094418A" w:rsidRDefault="0094418A" w:rsidP="0094418A">
      <w:pPr>
        <w:tabs>
          <w:tab w:val="left" w:pos="1134"/>
          <w:tab w:val="left" w:pos="2342"/>
          <w:tab w:val="left" w:pos="4536"/>
          <w:tab w:val="right" w:pos="8789"/>
        </w:tabs>
        <w:spacing w:before="360" w:after="360"/>
        <w:rPr>
          <w:rFonts w:cs="Calibri"/>
          <w:b/>
          <w:bCs/>
        </w:rPr>
      </w:pPr>
      <w:bookmarkStart w:id="2" w:name="_Hlk39139144"/>
      <w:bookmarkStart w:id="3" w:name="_Hlk10465743"/>
      <w:bookmarkStart w:id="4" w:name="_Hlk10466077"/>
      <w:bookmarkEnd w:id="0"/>
      <w:bookmarkEnd w:id="1"/>
      <w:r w:rsidRPr="0094418A">
        <w:rPr>
          <w:rFonts w:cs="Calibri"/>
          <w:b/>
          <w:sz w:val="12"/>
        </w:rPr>
        <w:t>Please specify the Full Name for each party. Each party should include a party number if more than one party of the same type.</w:t>
      </w:r>
    </w:p>
    <w:p w14:paraId="07AC414E" w14:textId="77777777" w:rsidR="0094418A" w:rsidRPr="0094418A" w:rsidRDefault="0094418A" w:rsidP="0094418A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  <w:bookmarkStart w:id="5" w:name="_Hlk39138649"/>
    </w:p>
    <w:p w14:paraId="765212DE" w14:textId="77777777" w:rsidR="0094418A" w:rsidRPr="0094418A" w:rsidDel="00897A6B" w:rsidRDefault="0094418A" w:rsidP="0094418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94418A" w:rsidDel="00897A6B">
        <w:rPr>
          <w:rFonts w:cs="Calibri"/>
          <w:bCs/>
        </w:rPr>
        <w:t xml:space="preserve">First </w:t>
      </w:r>
      <w:r w:rsidRPr="0094418A">
        <w:rPr>
          <w:rFonts w:cs="Calibri"/>
          <w:bCs/>
        </w:rPr>
        <w:t>Applicant</w:t>
      </w:r>
    </w:p>
    <w:p w14:paraId="45AABE11" w14:textId="77777777" w:rsidR="0094418A" w:rsidRPr="0094418A" w:rsidRDefault="0094418A" w:rsidP="0094418A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424A6FE9" w14:textId="77777777" w:rsidR="0094418A" w:rsidRPr="0094418A" w:rsidDel="00897A6B" w:rsidRDefault="0094418A" w:rsidP="0094418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94418A">
        <w:rPr>
          <w:rFonts w:cs="Calibri"/>
          <w:bCs/>
        </w:rPr>
        <w:t>First Respondent</w:t>
      </w:r>
    </w:p>
    <w:p w14:paraId="3CB42067" w14:textId="77777777" w:rsidR="0094418A" w:rsidRPr="0094418A" w:rsidRDefault="0094418A" w:rsidP="0094418A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654BD254" w14:textId="77777777" w:rsidR="0094418A" w:rsidRPr="0094418A" w:rsidRDefault="0094418A" w:rsidP="0094418A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6" w:name="_Hlk39140678"/>
      <w:r w:rsidRPr="0094418A">
        <w:rPr>
          <w:rFonts w:cs="Calibri"/>
          <w:bCs/>
        </w:rPr>
        <w:t>First Interested Party</w:t>
      </w:r>
    </w:p>
    <w:bookmarkEnd w:id="2"/>
    <w:bookmarkEnd w:id="5"/>
    <w:bookmarkEnd w:id="6"/>
    <w:p w14:paraId="1DF75EE3" w14:textId="35FFDC4B" w:rsidR="006807D5" w:rsidRDefault="006807D5" w:rsidP="00577CA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4418A" w:rsidRPr="0094418A" w14:paraId="085DD99C" w14:textId="77777777" w:rsidTr="00EA7239">
        <w:trPr>
          <w:cantSplit/>
          <w:trHeight w:val="454"/>
          <w:jc w:val="center"/>
        </w:trPr>
        <w:tc>
          <w:tcPr>
            <w:tcW w:w="2580" w:type="dxa"/>
            <w:tcBorders>
              <w:bottom w:val="nil"/>
            </w:tcBorders>
          </w:tcPr>
          <w:p w14:paraId="20C923AC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38437067"/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F6A341B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18A" w:rsidRPr="0094418A" w14:paraId="7FDC9707" w14:textId="77777777" w:rsidTr="00EA7239">
        <w:trPr>
          <w:cantSplit/>
          <w:trHeight w:val="85"/>
          <w:jc w:val="center"/>
        </w:trPr>
        <w:tc>
          <w:tcPr>
            <w:tcW w:w="2580" w:type="dxa"/>
            <w:tcBorders>
              <w:top w:val="nil"/>
            </w:tcBorders>
            <w:vAlign w:val="bottom"/>
          </w:tcPr>
          <w:p w14:paraId="1371FB6F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94418A">
              <w:rPr>
                <w:rFonts w:cs="Arial"/>
                <w:b/>
                <w:sz w:val="12"/>
                <w:szCs w:val="12"/>
                <w:lang w:val="en-US"/>
              </w:rPr>
              <w:t>Party Title</w:t>
            </w: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16C788ED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18A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94418A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94418A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94418A" w:rsidRPr="0094418A" w14:paraId="4D319880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4C9AEAD1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18A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6E2F36C1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18A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4547A5C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7E6D2CB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4418A" w:rsidRPr="0094418A" w14:paraId="79141612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  <w:tcBorders>
              <w:top w:val="nil"/>
            </w:tcBorders>
          </w:tcPr>
          <w:p w14:paraId="02B44FC7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A6540A3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18A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96D81A8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18A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94418A" w:rsidRPr="0094418A" w14:paraId="12671893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129F9D1D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18A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05B1CA8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18A" w:rsidRPr="0094418A" w14:paraId="2E1A7AC9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18267414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63FF158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4418A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4418A" w:rsidRPr="0094418A" w14:paraId="442E38B2" w14:textId="77777777" w:rsidTr="00EA7239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48E5453D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E9E154C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1A3B9CF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11C12B0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D05D7A2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18A" w:rsidRPr="0094418A" w14:paraId="388DA65A" w14:textId="77777777" w:rsidTr="00EA7239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3C41CC25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3418C38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18A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4AD25F2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18A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1959A71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18A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352BF9D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18A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4418A" w:rsidRPr="0094418A" w14:paraId="10259F17" w14:textId="77777777" w:rsidTr="00EA7239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2D33AD01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280BED4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18A" w:rsidRPr="0094418A" w14:paraId="36416C44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E54E131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94FD23D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4418A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4418A" w:rsidRPr="0094418A" w14:paraId="79FB45BC" w14:textId="77777777" w:rsidTr="00EA7239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06E33B15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4418A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65E47F4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18A" w:rsidRPr="0094418A" w14:paraId="1DF13AE0" w14:textId="77777777" w:rsidTr="00EA7239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7AF454B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5A021BCC" w14:textId="77777777" w:rsidR="0094418A" w:rsidRPr="0094418A" w:rsidRDefault="0094418A" w:rsidP="0094418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94418A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76D504A3" w14:textId="4A6C6E14" w:rsidR="00947EC0" w:rsidRPr="005C1FD9" w:rsidRDefault="0094418A" w:rsidP="00947EC0">
      <w:pPr>
        <w:ind w:right="141"/>
        <w:rPr>
          <w:rFonts w:cs="Arial"/>
        </w:rPr>
      </w:pPr>
      <w:r w:rsidRPr="0094418A">
        <w:rPr>
          <w:rFonts w:eastAsia="Calibri" w:cs="Arial"/>
          <w:b/>
          <w:sz w:val="12"/>
          <w:szCs w:val="22"/>
        </w:rPr>
        <w:t>Duplicate panel if multiple Parties</w:t>
      </w:r>
      <w:bookmarkEnd w:id="7"/>
    </w:p>
    <w:p w14:paraId="36ADEA48" w14:textId="224F62F5" w:rsidR="00690412" w:rsidRDefault="00690412" w:rsidP="00AF1CFD">
      <w:pPr>
        <w:tabs>
          <w:tab w:val="left" w:pos="1134"/>
          <w:tab w:val="left" w:pos="2342"/>
          <w:tab w:val="left" w:pos="4536"/>
          <w:tab w:val="right" w:pos="8789"/>
        </w:tabs>
        <w:spacing w:after="120"/>
        <w:rPr>
          <w:rFonts w:asciiTheme="minorHAnsi" w:hAnsiTheme="minorHAnsi" w:cs="Calibri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90412" w14:paraId="0FCCFF48" w14:textId="77777777" w:rsidTr="00FB0ACE">
        <w:tc>
          <w:tcPr>
            <w:tcW w:w="5000" w:type="pct"/>
          </w:tcPr>
          <w:bookmarkEnd w:id="3"/>
          <w:bookmarkEnd w:id="4"/>
          <w:p w14:paraId="3EC677C4" w14:textId="0B521B99" w:rsidR="00690412" w:rsidRPr="0094418A" w:rsidRDefault="00666591" w:rsidP="00FB0ACE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eastAsiaTheme="minorEastAsia" w:cs="Arial"/>
                <w:b/>
                <w:bCs/>
                <w:spacing w:val="-3"/>
                <w:szCs w:val="22"/>
                <w:lang w:val="en-US" w:bidi="en-US"/>
              </w:rPr>
            </w:pPr>
            <w:r w:rsidRPr="0094418A">
              <w:rPr>
                <w:rFonts w:eastAsiaTheme="minorEastAsia" w:cs="Arial"/>
                <w:b/>
                <w:bCs/>
                <w:spacing w:val="-3"/>
                <w:szCs w:val="22"/>
                <w:lang w:val="en-US" w:bidi="en-US"/>
              </w:rPr>
              <w:t xml:space="preserve">Change of </w:t>
            </w:r>
            <w:r w:rsidR="00690412" w:rsidRPr="0094418A">
              <w:rPr>
                <w:rFonts w:eastAsiaTheme="minorEastAsia" w:cs="Arial"/>
                <w:b/>
                <w:bCs/>
                <w:spacing w:val="-3"/>
                <w:szCs w:val="22"/>
                <w:lang w:val="en-US" w:bidi="en-US"/>
              </w:rPr>
              <w:t>Address for Service</w:t>
            </w:r>
          </w:p>
          <w:p w14:paraId="57FC6AFC" w14:textId="77777777" w:rsidR="00690412" w:rsidRPr="00BA56F8" w:rsidRDefault="00690412" w:rsidP="0094418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 w:after="240"/>
              <w:jc w:val="left"/>
              <w:textAlignment w:val="auto"/>
              <w:rPr>
                <w:rFonts w:eastAsiaTheme="minorEastAsia" w:cs="Arial"/>
                <w:bCs/>
                <w:spacing w:val="-3"/>
                <w:lang w:val="en-US" w:bidi="en-US"/>
              </w:rPr>
            </w:pPr>
            <w:r w:rsidRPr="00BA56F8">
              <w:rPr>
                <w:rFonts w:eastAsiaTheme="minorEastAsia" w:cs="Arial"/>
                <w:bCs/>
                <w:spacing w:val="-3"/>
                <w:lang w:val="en-US" w:bidi="en-US"/>
              </w:rPr>
              <w:t xml:space="preserve">The address for service of the </w:t>
            </w:r>
            <w:r w:rsidRPr="00BA56F8">
              <w:rPr>
                <w:rFonts w:cstheme="majorHAnsi"/>
              </w:rPr>
              <w:t xml:space="preserve">party identified above is now </w:t>
            </w:r>
            <w:r w:rsidRPr="00BA56F8">
              <w:rPr>
                <w:rFonts w:eastAsiaTheme="minorEastAsia" w:cs="Arial"/>
                <w:bCs/>
                <w:spacing w:val="-3"/>
                <w:lang w:val="en-US" w:bidi="en-US"/>
              </w:rPr>
              <w:t>as set out above.</w:t>
            </w:r>
          </w:p>
          <w:p w14:paraId="05FE81FA" w14:textId="5E2C823E" w:rsidR="00690412" w:rsidRPr="00577CAB" w:rsidRDefault="00690412" w:rsidP="00FB0ACE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eastAsiaTheme="minorEastAsia" w:cs="Arial"/>
                <w:bCs/>
                <w:spacing w:val="-3"/>
                <w:lang w:val="en-US" w:bidi="en-US"/>
              </w:rPr>
            </w:pPr>
            <w:r w:rsidRPr="00577CAB">
              <w:rPr>
                <w:rFonts w:cstheme="majorHAnsi"/>
                <w:color w:val="000000" w:themeColor="text1"/>
              </w:rPr>
              <w:t xml:space="preserve">Date: </w:t>
            </w:r>
          </w:p>
        </w:tc>
      </w:tr>
    </w:tbl>
    <w:p w14:paraId="2A942F27" w14:textId="77777777" w:rsidR="006807D5" w:rsidRDefault="006807D5" w:rsidP="00AF1CFD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90412" w14:paraId="23DC9809" w14:textId="77777777" w:rsidTr="00AF53FE">
        <w:tc>
          <w:tcPr>
            <w:tcW w:w="5000" w:type="pct"/>
            <w:shd w:val="clear" w:color="auto" w:fill="auto"/>
          </w:tcPr>
          <w:p w14:paraId="6EECD356" w14:textId="3CC7D2C7" w:rsidR="00690412" w:rsidRDefault="00690412" w:rsidP="0094418A">
            <w:pPr>
              <w:spacing w:before="120" w:after="240"/>
              <w:ind w:right="-227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Service</w:t>
            </w:r>
          </w:p>
          <w:p w14:paraId="0E746F40" w14:textId="77777777" w:rsidR="00690412" w:rsidRPr="00B32EFC" w:rsidRDefault="00690412" w:rsidP="00FB0ACE">
            <w:pPr>
              <w:spacing w:after="120"/>
              <w:ind w:right="-227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lodging this document is required to serve it</w:t>
            </w:r>
            <w:r w:rsidRPr="0069718E">
              <w:rPr>
                <w:rFonts w:cs="Arial"/>
                <w:color w:val="000000" w:themeColor="text1"/>
              </w:rPr>
              <w:t xml:space="preserve"> on all other parties in accordance with the </w:t>
            </w:r>
            <w:r>
              <w:rPr>
                <w:rFonts w:cs="Arial"/>
                <w:color w:val="000000" w:themeColor="text1"/>
              </w:rPr>
              <w:t>Rules of Court</w:t>
            </w:r>
            <w:r w:rsidRPr="00E251C2">
              <w:rPr>
                <w:rFonts w:cs="Arial"/>
                <w:color w:val="000000" w:themeColor="text1"/>
              </w:rPr>
              <w:t>.</w:t>
            </w:r>
          </w:p>
        </w:tc>
      </w:tr>
    </w:tbl>
    <w:p w14:paraId="60C14412" w14:textId="77777777" w:rsidR="00690412" w:rsidRDefault="00690412" w:rsidP="00AF1CFD">
      <w:pPr>
        <w:ind w:right="141"/>
        <w:rPr>
          <w:rFonts w:asciiTheme="minorHAnsi" w:hAnsiTheme="minorHAnsi" w:cs="Calibri"/>
        </w:rPr>
      </w:pPr>
    </w:p>
    <w:sectPr w:rsidR="00690412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A5E3B" w14:textId="77777777" w:rsidR="00C92595" w:rsidRDefault="00C92595" w:rsidP="00F437EE">
      <w:r>
        <w:separator/>
      </w:r>
    </w:p>
  </w:endnote>
  <w:endnote w:type="continuationSeparator" w:id="0">
    <w:p w14:paraId="3D8CCFAA" w14:textId="77777777" w:rsidR="00C92595" w:rsidRDefault="00C92595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77DE6" w14:textId="77777777" w:rsidR="006A572E" w:rsidRDefault="006A5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EDF75" w14:textId="77777777" w:rsidR="006A572E" w:rsidRDefault="006A57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3003D" w14:textId="77777777" w:rsidR="006A572E" w:rsidRDefault="006A5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2EC8C" w14:textId="77777777" w:rsidR="00C92595" w:rsidRDefault="00C92595" w:rsidP="00F437EE">
      <w:r>
        <w:separator/>
      </w:r>
    </w:p>
  </w:footnote>
  <w:footnote w:type="continuationSeparator" w:id="0">
    <w:p w14:paraId="2A7BBBBE" w14:textId="77777777" w:rsidR="00C92595" w:rsidRDefault="00C92595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6E6D3" w14:textId="77777777" w:rsidR="006A572E" w:rsidRDefault="006A5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9327B" w14:textId="07BDA28E" w:rsidR="00F42926" w:rsidRDefault="00CF303B" w:rsidP="00F42926">
    <w:pPr>
      <w:pStyle w:val="Header"/>
      <w:rPr>
        <w:lang w:val="en-US"/>
      </w:rPr>
    </w:pPr>
    <w:r>
      <w:rPr>
        <w:lang w:val="en-US"/>
      </w:rPr>
      <w:t>Form 25</w:t>
    </w:r>
    <w:r w:rsidR="006A572E">
      <w:rPr>
        <w:lang w:val="en-US"/>
      </w:rPr>
      <w:t>C</w:t>
    </w:r>
  </w:p>
  <w:p w14:paraId="6B325F57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D823B" w14:textId="459CB739" w:rsidR="00E92F2A" w:rsidRDefault="00690412" w:rsidP="00E92F2A">
    <w:pPr>
      <w:pStyle w:val="Header"/>
      <w:rPr>
        <w:lang w:val="en-US"/>
      </w:rPr>
    </w:pPr>
    <w:bookmarkStart w:id="8" w:name="_Hlk37259220"/>
    <w:r>
      <w:rPr>
        <w:lang w:val="en-US"/>
      </w:rPr>
      <w:t xml:space="preserve">Form </w:t>
    </w:r>
    <w:r w:rsidR="005149EE">
      <w:rPr>
        <w:lang w:val="en-US"/>
      </w:rPr>
      <w:t>2</w:t>
    </w:r>
    <w:r w:rsidR="00A87466">
      <w:rPr>
        <w:lang w:val="en-US"/>
      </w:rPr>
      <w:t>5</w:t>
    </w:r>
    <w:bookmarkStart w:id="9" w:name="_GoBack"/>
    <w:bookmarkEnd w:id="9"/>
  </w:p>
  <w:p w14:paraId="500D2D6A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08A85E5" w14:textId="77777777" w:rsidTr="00B22D6D">
      <w:tc>
        <w:tcPr>
          <w:tcW w:w="3899" w:type="pct"/>
          <w:tcBorders>
            <w:top w:val="single" w:sz="4" w:space="0" w:color="auto"/>
          </w:tcBorders>
          <w:shd w:val="clear" w:color="auto" w:fill="D9D9D9" w:themeFill="background1" w:themeFillShade="D9"/>
        </w:tcPr>
        <w:p w14:paraId="24941B6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  <w:shd w:val="clear" w:color="auto" w:fill="D9D9D9" w:themeFill="background1" w:themeFillShade="D9"/>
        </w:tcPr>
        <w:p w14:paraId="60EC9E87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66245382" w14:textId="77777777" w:rsidTr="00B22D6D">
      <w:trPr>
        <w:trHeight w:val="1148"/>
      </w:trPr>
      <w:tc>
        <w:tcPr>
          <w:tcW w:w="3899" w:type="pct"/>
          <w:tcBorders>
            <w:bottom w:val="single" w:sz="2" w:space="0" w:color="auto"/>
          </w:tcBorders>
          <w:shd w:val="clear" w:color="auto" w:fill="D9D9D9" w:themeFill="background1" w:themeFillShade="D9"/>
        </w:tcPr>
        <w:p w14:paraId="0D3F8EC4" w14:textId="77777777" w:rsidR="000A6DD3" w:rsidRPr="00B653FE" w:rsidRDefault="000A6DD3" w:rsidP="00607F7A">
          <w:pPr>
            <w:pStyle w:val="Footer"/>
          </w:pPr>
        </w:p>
        <w:p w14:paraId="5A54B052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7DFD1FB0" w14:textId="77777777" w:rsidR="000A6DD3" w:rsidRDefault="000A6DD3" w:rsidP="00607F7A">
          <w:pPr>
            <w:pStyle w:val="Footer"/>
          </w:pPr>
        </w:p>
        <w:p w14:paraId="72B5A456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3D6E6BC2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5028B656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44E7D84F" w14:textId="77777777" w:rsidR="000A6DD3" w:rsidRPr="00B653FE" w:rsidRDefault="000A6DD3" w:rsidP="00607F7A">
          <w:pPr>
            <w:pStyle w:val="Footer"/>
          </w:pPr>
        </w:p>
        <w:p w14:paraId="0D622B17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  <w:shd w:val="clear" w:color="auto" w:fill="D9D9D9" w:themeFill="background1" w:themeFillShade="D9"/>
        </w:tcPr>
        <w:p w14:paraId="0A1BC369" w14:textId="77777777" w:rsidR="000A6DD3" w:rsidRPr="00B653FE" w:rsidRDefault="000A6DD3" w:rsidP="00607F7A">
          <w:pPr>
            <w:pStyle w:val="Footer"/>
          </w:pPr>
        </w:p>
      </w:tc>
    </w:tr>
    <w:bookmarkEnd w:id="8"/>
  </w:tbl>
  <w:p w14:paraId="4BF0D024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53042"/>
    <w:multiLevelType w:val="hybridMultilevel"/>
    <w:tmpl w:val="3D36BB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674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40E7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4C62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4C3E"/>
    <w:rsid w:val="003E64B8"/>
    <w:rsid w:val="003E7516"/>
    <w:rsid w:val="003F2614"/>
    <w:rsid w:val="003F2673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49EE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CAB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66591"/>
    <w:rsid w:val="0067272B"/>
    <w:rsid w:val="0067421F"/>
    <w:rsid w:val="00675499"/>
    <w:rsid w:val="006807D5"/>
    <w:rsid w:val="006813E8"/>
    <w:rsid w:val="00684001"/>
    <w:rsid w:val="00684C7E"/>
    <w:rsid w:val="00685B94"/>
    <w:rsid w:val="006865F5"/>
    <w:rsid w:val="00687367"/>
    <w:rsid w:val="00690412"/>
    <w:rsid w:val="0069204A"/>
    <w:rsid w:val="00692CDC"/>
    <w:rsid w:val="00694907"/>
    <w:rsid w:val="006A4161"/>
    <w:rsid w:val="006A572E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067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418A"/>
    <w:rsid w:val="00946099"/>
    <w:rsid w:val="00947EC0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23C3"/>
    <w:rsid w:val="00A03137"/>
    <w:rsid w:val="00A03558"/>
    <w:rsid w:val="00A047DA"/>
    <w:rsid w:val="00A1441C"/>
    <w:rsid w:val="00A172DE"/>
    <w:rsid w:val="00A17A7E"/>
    <w:rsid w:val="00A22D31"/>
    <w:rsid w:val="00A23A39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466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1FDF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CFD"/>
    <w:rsid w:val="00AF1F83"/>
    <w:rsid w:val="00AF464F"/>
    <w:rsid w:val="00AF53FE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D6D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2595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239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303B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57A08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6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25451C0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25">
    <w:name w:val="Table Grid25"/>
    <w:basedOn w:val="TableNormal"/>
    <w:next w:val="TableGrid"/>
    <w:uiPriority w:val="59"/>
    <w:rsid w:val="006807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A590212</value>
    </field>
    <field name="Objective-Title">
      <value order="0">Form 23 Notice of Change of Address for Service (S)</value>
    </field>
    <field name="Objective-Description">
      <value order="0"/>
    </field>
    <field name="Objective-CreationStamp">
      <value order="0">2019-07-30T00:42:17Z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2019-07-30T00:46:14Z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03 (Representation and address for Service) (form 19 to 23)</value>
    </field>
    <field name="Objective-Parent">
      <value order="0">Cat 03 (Representation and address for Service) (form 19 to 23)</value>
    </field>
    <field name="Objective-State">
      <value order="0">Being Drafted</value>
    </field>
    <field name="Objective-VersionId">
      <value order="0">vA1060484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895A84EF-BEA6-4B1D-8573-1B421AD7C46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35BBA0-3C89-49D9-9A13-6835358E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A4995DE3</Template>
  <TotalTime>5</TotalTime>
  <Pages>1</Pages>
  <Words>148</Words>
  <Characters>844</Characters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25 Notice of Change of Address for Service</vt:lpstr>
    </vt:vector>
  </TitlesOfParts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25 Notice of Change of Address for Service</dc:title>
  <dc:subject/>
  <dc:creator>Courts Administration Authority</dc:creator>
  <dc:description>ER&amp;D (Native Title) Rules 2001 -Schedule 1 - Forms inserted by Amendment No. 1 effective 18 May 2020</dc:description>
  <cp:lastPrinted>2019-05-23T22:52:00Z</cp:lastPrinted>
  <dcterms:created xsi:type="dcterms:W3CDTF">2020-03-05T04:40:00Z</dcterms:created>
  <dcterms:modified xsi:type="dcterms:W3CDTF">2020-05-04T07:35:00Z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A590212</vt:lpwstr>
  </property>
  <property fmtid="{D5CDD505-2E9C-101B-9397-08002B2CF9AE}" pid="4" name="Objective-Title">
    <vt:lpwstr>Form 23 Notice of Change of Address for Service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2019-07-30T00:46:12Z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2019-07-30T00:46:14Z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03 (Representation and address for Service) (form 19 to 23):</vt:lpwstr>
  </property>
  <property fmtid="{D5CDD505-2E9C-101B-9397-08002B2CF9AE}" pid="13" name="Objective-Parent">
    <vt:lpwstr>Cat 03 (Representation and address for Service) (form 19 to 23)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vA1060484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